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5A" w:rsidRPr="00CC4534" w:rsidRDefault="00067B5A" w:rsidP="00E316DE">
      <w:pPr>
        <w:widowControl w:val="0"/>
        <w:autoSpaceDE w:val="0"/>
        <w:autoSpaceDN w:val="0"/>
        <w:adjustRightInd w:val="0"/>
        <w:spacing w:after="0" w:line="240" w:lineRule="auto"/>
        <w:ind w:right="-117"/>
        <w:rPr>
          <w:rFonts w:ascii="Times New Roman" w:hAnsi="Times New Roman"/>
          <w:b/>
          <w:sz w:val="20"/>
          <w:szCs w:val="20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" style="position:absolute;margin-left:197.15pt;margin-top:-12.4pt;width:57.85pt;height:54.6pt;z-index:251658240;visibility:visible">
            <v:imagedata r:id="rId5" o:title=""/>
            <w10:wrap type="square"/>
          </v:shape>
        </w:pict>
      </w:r>
      <w:r>
        <w:rPr>
          <w:rFonts w:ascii="Times New Roman" w:hAnsi="Times New Roman"/>
          <w:b/>
          <w:sz w:val="20"/>
          <w:szCs w:val="20"/>
          <w:lang w:val="uk-UA" w:eastAsia="ru-RU"/>
        </w:rPr>
        <w:br w:type="textWrapping" w:clear="all"/>
      </w:r>
    </w:p>
    <w:p w:rsidR="00067B5A" w:rsidRPr="00E316DE" w:rsidRDefault="00067B5A" w:rsidP="00E316DE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  <w:r w:rsidRPr="00E316DE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УКРАЇНА</w:t>
      </w:r>
    </w:p>
    <w:p w:rsidR="00067B5A" w:rsidRPr="00E316DE" w:rsidRDefault="00067B5A" w:rsidP="00E316DE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  <w:r w:rsidRPr="00E316DE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СТОРОЖИНЕЦЬКА МІСЬКА РАДА</w:t>
      </w:r>
    </w:p>
    <w:p w:rsidR="00067B5A" w:rsidRDefault="00067B5A" w:rsidP="00E316DE">
      <w:pPr>
        <w:keepNext/>
        <w:spacing w:after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СТОРОЖИНЕЦЬКОГО РАЙОНУ</w:t>
      </w:r>
    </w:p>
    <w:p w:rsidR="00067B5A" w:rsidRPr="00CC4534" w:rsidRDefault="00067B5A" w:rsidP="00E316DE">
      <w:pPr>
        <w:keepNext/>
        <w:spacing w:after="0"/>
        <w:jc w:val="center"/>
        <w:outlineLvl w:val="1"/>
        <w:rPr>
          <w:rFonts w:ascii="Times New Roman" w:hAnsi="Times New Roman"/>
          <w:b/>
          <w:bCs/>
          <w:iCs/>
          <w:sz w:val="36"/>
          <w:szCs w:val="36"/>
          <w:lang w:val="uk-UA" w:eastAsia="ru-RU"/>
        </w:rPr>
      </w:pPr>
      <w:r w:rsidRPr="00CC4534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ЧЕРНІВЕЦЬКОЇ ОБЛАСТІ</w:t>
      </w:r>
    </w:p>
    <w:p w:rsidR="00067B5A" w:rsidRPr="00CC4534" w:rsidRDefault="00067B5A" w:rsidP="00E316DE">
      <w:pPr>
        <w:widowControl w:val="0"/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ab/>
        <w:t xml:space="preserve">ХІІІ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ab/>
        <w:t xml:space="preserve">сесія </w:t>
      </w:r>
      <w:r w:rsidRPr="00CC4534">
        <w:rPr>
          <w:rFonts w:ascii="Times New Roman" w:hAnsi="Times New Roman"/>
          <w:b/>
          <w:sz w:val="32"/>
          <w:szCs w:val="32"/>
          <w:lang w:val="uk-UA" w:eastAsia="ru-RU"/>
        </w:rPr>
        <w:t xml:space="preserve"> VІ</w:t>
      </w:r>
      <w:r w:rsidRPr="00CC4534">
        <w:rPr>
          <w:rFonts w:ascii="Times New Roman" w:hAnsi="Times New Roman"/>
          <w:b/>
          <w:sz w:val="32"/>
          <w:szCs w:val="32"/>
          <w:lang w:val="en-US" w:eastAsia="ru-RU"/>
        </w:rPr>
        <w:t>I</w:t>
      </w:r>
      <w:r w:rsidRPr="00CC4534">
        <w:rPr>
          <w:rFonts w:ascii="Times New Roman" w:hAnsi="Times New Roman"/>
          <w:b/>
          <w:sz w:val="32"/>
          <w:szCs w:val="32"/>
          <w:lang w:val="uk-UA" w:eastAsia="ru-RU"/>
        </w:rPr>
        <w:t xml:space="preserve"> скликання</w:t>
      </w:r>
    </w:p>
    <w:p w:rsidR="00067B5A" w:rsidRPr="00CC4534" w:rsidRDefault="00067B5A" w:rsidP="00E316DE">
      <w:pPr>
        <w:keepNext/>
        <w:spacing w:after="0"/>
        <w:jc w:val="center"/>
        <w:outlineLvl w:val="2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:rsidR="00067B5A" w:rsidRPr="00CC4534" w:rsidRDefault="00067B5A" w:rsidP="00E316DE">
      <w:pPr>
        <w:keepNext/>
        <w:spacing w:after="0"/>
        <w:ind w:left="-567"/>
        <w:jc w:val="center"/>
        <w:outlineLvl w:val="2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 w:rsidRPr="00CC4534">
        <w:rPr>
          <w:rFonts w:ascii="Times New Roman" w:hAnsi="Times New Roman"/>
          <w:b/>
          <w:bCs/>
          <w:sz w:val="32"/>
          <w:szCs w:val="32"/>
          <w:lang w:val="uk-UA" w:eastAsia="ru-RU"/>
        </w:rPr>
        <w:t>Р  І</w:t>
      </w:r>
      <w:r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 Ш  Е  Н  Н  Я     №  397 - 13 </w:t>
      </w:r>
      <w:r w:rsidRPr="00CC4534">
        <w:rPr>
          <w:rFonts w:ascii="Times New Roman" w:hAnsi="Times New Roman"/>
          <w:b/>
          <w:bCs/>
          <w:sz w:val="32"/>
          <w:szCs w:val="32"/>
          <w:lang w:val="uk-UA" w:eastAsia="ru-RU"/>
        </w:rPr>
        <w:t>/2017</w:t>
      </w:r>
    </w:p>
    <w:p w:rsidR="00067B5A" w:rsidRPr="00CC4534" w:rsidRDefault="00067B5A" w:rsidP="00E316D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16"/>
          <w:szCs w:val="16"/>
          <w:lang w:val="uk-UA" w:eastAsia="ru-RU"/>
        </w:rPr>
      </w:pPr>
    </w:p>
    <w:p w:rsidR="00067B5A" w:rsidRPr="00CC4534" w:rsidRDefault="00067B5A" w:rsidP="00E31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164"/>
        <w:rPr>
          <w:rFonts w:ascii="Times New Roman" w:hAnsi="Times New Roman"/>
          <w:color w:val="000000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06 грудня</w:t>
      </w:r>
      <w:r w:rsidRPr="00CC4534">
        <w:rPr>
          <w:rFonts w:ascii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2017 року                                                              м.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CC4534">
        <w:rPr>
          <w:rFonts w:ascii="Times New Roman" w:hAnsi="Times New Roman"/>
          <w:color w:val="000000"/>
          <w:spacing w:val="-1"/>
          <w:sz w:val="28"/>
          <w:szCs w:val="28"/>
          <w:lang w:val="uk-UA" w:eastAsia="ru-RU"/>
        </w:rPr>
        <w:t>Сторожинець</w:t>
      </w:r>
    </w:p>
    <w:p w:rsidR="00067B5A" w:rsidRDefault="00067B5A" w:rsidP="00594B4C">
      <w:pPr>
        <w:spacing w:after="0" w:line="240" w:lineRule="auto"/>
        <w:rPr>
          <w:rFonts w:ascii="Times New Roman" w:hAnsi="Times New Roman"/>
          <w:b/>
          <w:sz w:val="16"/>
          <w:szCs w:val="16"/>
          <w:lang w:val="uk-UA" w:eastAsia="ru-RU"/>
        </w:rPr>
      </w:pPr>
      <w:bookmarkStart w:id="0" w:name="_GoBack"/>
      <w:bookmarkEnd w:id="0"/>
    </w:p>
    <w:p w:rsidR="00067B5A" w:rsidRDefault="00067B5A" w:rsidP="00AA084D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610CA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внесення змін у розмір оплати</w:t>
      </w:r>
    </w:p>
    <w:p w:rsidR="00067B5A" w:rsidRDefault="00067B5A" w:rsidP="00AA084D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за харчування дітей в загальноосвітніх</w:t>
      </w:r>
    </w:p>
    <w:p w:rsidR="00067B5A" w:rsidRPr="007610CA" w:rsidRDefault="00067B5A" w:rsidP="00AA084D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та дошкільних навчальнипх закладах</w:t>
      </w:r>
    </w:p>
    <w:p w:rsidR="00067B5A" w:rsidRDefault="00067B5A" w:rsidP="00E316DE">
      <w:pPr>
        <w:spacing w:after="0" w:line="240" w:lineRule="auto"/>
        <w:ind w:left="-567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067B5A" w:rsidRPr="00CC4534" w:rsidRDefault="00067B5A" w:rsidP="00E316DE">
      <w:pPr>
        <w:spacing w:after="0" w:line="240" w:lineRule="auto"/>
        <w:ind w:left="-567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067B5A" w:rsidRDefault="00067B5A" w:rsidP="000C60C9">
      <w:pPr>
        <w:spacing w:after="0" w:line="240" w:lineRule="auto"/>
        <w:ind w:left="-567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Заслухавши інформацію начальника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35283B">
        <w:rPr>
          <w:rFonts w:ascii="Times New Roman" w:hAnsi="Times New Roman"/>
          <w:sz w:val="28"/>
          <w:szCs w:val="28"/>
          <w:lang w:val="uk-UA"/>
        </w:rPr>
        <w:t xml:space="preserve">ідділу освіти, молоді та спорту </w:t>
      </w:r>
      <w:r w:rsidRPr="0035283B">
        <w:rPr>
          <w:rFonts w:ascii="Times New Roman" w:hAnsi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Гакмана А.І. «Про внесення змін у розмір</w:t>
      </w:r>
      <w:r w:rsidRPr="00E316DE">
        <w:rPr>
          <w:rFonts w:ascii="Times New Roman" w:hAnsi="Times New Roman"/>
          <w:sz w:val="28"/>
          <w:szCs w:val="28"/>
          <w:lang w:val="uk-UA" w:eastAsia="ru-RU"/>
        </w:rPr>
        <w:t xml:space="preserve"> оплати за харчування дітей у навчальних закладах»</w:t>
      </w:r>
      <w:r>
        <w:rPr>
          <w:rFonts w:ascii="Times New Roman" w:hAnsi="Times New Roman"/>
          <w:sz w:val="28"/>
          <w:szCs w:val="28"/>
          <w:lang w:val="uk-UA" w:eastAsia="ru-RU"/>
        </w:rPr>
        <w:t>, керуючись законом «Про місцеве самоврядування в Україні»,</w:t>
      </w:r>
    </w:p>
    <w:p w:rsidR="00067B5A" w:rsidRPr="00E316DE" w:rsidRDefault="00067B5A" w:rsidP="00E316D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67B5A" w:rsidRDefault="00067B5A" w:rsidP="00E316DE">
      <w:pPr>
        <w:spacing w:after="0" w:line="240" w:lineRule="auto"/>
        <w:ind w:left="-567"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C4534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міська рада вирішила:</w:t>
      </w:r>
    </w:p>
    <w:p w:rsidR="00067B5A" w:rsidRPr="000C60C9" w:rsidRDefault="00067B5A" w:rsidP="00594B4C">
      <w:pPr>
        <w:pStyle w:val="NoSpacing"/>
        <w:numPr>
          <w:ilvl w:val="0"/>
          <w:numId w:val="3"/>
        </w:numPr>
        <w:tabs>
          <w:tab w:val="clear" w:pos="720"/>
        </w:tabs>
        <w:ind w:left="-54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Внести зміни у розмір оплати за харчування дітей у навчальних закладах Сторожинецької міської ради, а саме:</w:t>
      </w:r>
    </w:p>
    <w:p w:rsidR="00067B5A" w:rsidRPr="000C60C9" w:rsidRDefault="00067B5A" w:rsidP="000C60C9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60 % оплати за кошти батьків;</w:t>
      </w:r>
    </w:p>
    <w:p w:rsidR="00067B5A" w:rsidRPr="0035283B" w:rsidRDefault="00067B5A" w:rsidP="000C60C9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40 % оплати за рахунок місцевого бюджету.</w:t>
      </w:r>
    </w:p>
    <w:p w:rsidR="00067B5A" w:rsidRPr="0035283B" w:rsidRDefault="00067B5A" w:rsidP="00EF3C9A">
      <w:pPr>
        <w:pStyle w:val="NoSpacing"/>
        <w:numPr>
          <w:ilvl w:val="0"/>
          <w:numId w:val="3"/>
        </w:numPr>
        <w:tabs>
          <w:tab w:val="clear" w:pos="720"/>
          <w:tab w:val="num" w:pos="-540"/>
        </w:tabs>
        <w:ind w:left="-54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283B">
        <w:rPr>
          <w:rFonts w:ascii="Times New Roman" w:hAnsi="Times New Roman"/>
          <w:sz w:val="28"/>
          <w:szCs w:val="28"/>
          <w:lang w:eastAsia="ru-RU"/>
        </w:rPr>
        <w:t> </w:t>
      </w:r>
      <w:r w:rsidRPr="0035283B">
        <w:rPr>
          <w:rFonts w:ascii="Times New Roman" w:hAnsi="Times New Roman"/>
          <w:sz w:val="28"/>
          <w:szCs w:val="28"/>
          <w:lang w:val="uk-UA" w:eastAsia="ru-RU"/>
        </w:rPr>
        <w:t>Контроль за виконання цього рішення покласти на першого заступника міського голови  Брижака П.М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5283B">
        <w:rPr>
          <w:rFonts w:ascii="Times New Roman" w:hAnsi="Times New Roman"/>
          <w:sz w:val="28"/>
          <w:szCs w:val="28"/>
          <w:lang w:val="uk-UA" w:eastAsia="ru-RU"/>
        </w:rPr>
        <w:t xml:space="preserve">та постійну комісію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міської ради </w:t>
      </w:r>
      <w:r w:rsidRPr="0035283B">
        <w:rPr>
          <w:rFonts w:ascii="Times New Roman" w:hAnsi="Times New Roman"/>
          <w:sz w:val="28"/>
          <w:szCs w:val="28"/>
          <w:lang w:val="uk-UA" w:eastAsia="ru-RU"/>
        </w:rPr>
        <w:t>з питань освіти, фізичного виховання та культури  (Чернявська Т.К.).</w:t>
      </w:r>
    </w:p>
    <w:p w:rsidR="00067B5A" w:rsidRPr="00CC4534" w:rsidRDefault="00067B5A" w:rsidP="00E316DE">
      <w:pPr>
        <w:widowControl w:val="0"/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067B5A" w:rsidRPr="00CC4534" w:rsidRDefault="00067B5A" w:rsidP="00E31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C4534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</w:t>
      </w:r>
    </w:p>
    <w:p w:rsidR="00067B5A" w:rsidRDefault="00067B5A" w:rsidP="00E316DE">
      <w:r w:rsidRPr="00CC4534">
        <w:rPr>
          <w:rFonts w:ascii="Times New Roman" w:hAnsi="Times New Roman"/>
          <w:b/>
          <w:sz w:val="28"/>
          <w:szCs w:val="28"/>
          <w:lang w:val="uk-UA" w:eastAsia="ru-RU"/>
        </w:rPr>
        <w:t xml:space="preserve">  Сторожинецький міський голова                                    М.М. Карлійчу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к</w:t>
      </w:r>
    </w:p>
    <w:sectPr w:rsidR="00067B5A" w:rsidSect="0054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6A93"/>
    <w:multiLevelType w:val="hybridMultilevel"/>
    <w:tmpl w:val="CD50011E"/>
    <w:lvl w:ilvl="0" w:tplc="39EA1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C0443A"/>
    <w:multiLevelType w:val="hybridMultilevel"/>
    <w:tmpl w:val="E00A9F6E"/>
    <w:lvl w:ilvl="0" w:tplc="C64496CE">
      <w:start w:val="6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ACF2558"/>
    <w:multiLevelType w:val="hybridMultilevel"/>
    <w:tmpl w:val="540A934C"/>
    <w:lvl w:ilvl="0" w:tplc="455C67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6DE"/>
    <w:rsid w:val="000150FA"/>
    <w:rsid w:val="00060D65"/>
    <w:rsid w:val="00067B5A"/>
    <w:rsid w:val="000C60C9"/>
    <w:rsid w:val="001D4ADC"/>
    <w:rsid w:val="002D4CBC"/>
    <w:rsid w:val="002F0CF8"/>
    <w:rsid w:val="0035283B"/>
    <w:rsid w:val="00382C5F"/>
    <w:rsid w:val="0042141C"/>
    <w:rsid w:val="00483A49"/>
    <w:rsid w:val="00541617"/>
    <w:rsid w:val="00594B4C"/>
    <w:rsid w:val="00602C78"/>
    <w:rsid w:val="006A1AAE"/>
    <w:rsid w:val="007610CA"/>
    <w:rsid w:val="007C31CF"/>
    <w:rsid w:val="00823972"/>
    <w:rsid w:val="00823A9B"/>
    <w:rsid w:val="00902FCB"/>
    <w:rsid w:val="00A34311"/>
    <w:rsid w:val="00AA084D"/>
    <w:rsid w:val="00B04731"/>
    <w:rsid w:val="00B5378B"/>
    <w:rsid w:val="00BC67FB"/>
    <w:rsid w:val="00C223B4"/>
    <w:rsid w:val="00C51435"/>
    <w:rsid w:val="00CC4534"/>
    <w:rsid w:val="00CF6035"/>
    <w:rsid w:val="00D57861"/>
    <w:rsid w:val="00DA257C"/>
    <w:rsid w:val="00E316DE"/>
    <w:rsid w:val="00EF3C9A"/>
    <w:rsid w:val="00F20AA9"/>
    <w:rsid w:val="00F70666"/>
    <w:rsid w:val="00FB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316D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169</Words>
  <Characters>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2017-11-30T07:09:00Z</cp:lastPrinted>
  <dcterms:created xsi:type="dcterms:W3CDTF">2017-11-17T12:42:00Z</dcterms:created>
  <dcterms:modified xsi:type="dcterms:W3CDTF">2017-12-12T11:38:00Z</dcterms:modified>
</cp:coreProperties>
</file>