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BA" w:rsidRPr="00FD234A" w:rsidRDefault="005A20BA" w:rsidP="00365AC6">
      <w:pPr>
        <w:pStyle w:val="Heading1"/>
        <w:rPr>
          <w:b w:val="0"/>
        </w:rPr>
      </w:pPr>
      <w:r w:rsidRPr="00FD234A">
        <w:rPr>
          <w:b w:val="0"/>
        </w:rPr>
        <w:t>ПРОЄКТ</w:t>
      </w:r>
    </w:p>
    <w:p w:rsidR="005A20BA" w:rsidRPr="00393775" w:rsidRDefault="005A20BA" w:rsidP="00B764BF">
      <w:pPr>
        <w:ind w:left="-284" w:right="-426" w:firstLine="284"/>
        <w:jc w:val="center"/>
        <w:rPr>
          <w:b/>
          <w:sz w:val="28"/>
          <w:szCs w:val="28"/>
        </w:rPr>
      </w:pPr>
      <w:r w:rsidRPr="00D47AA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8pt;height:63.75pt;visibility:visible">
            <v:imagedata r:id="rId7" o:title=""/>
          </v:shape>
        </w:pict>
      </w:r>
    </w:p>
    <w:p w:rsidR="005A20BA" w:rsidRPr="00393775" w:rsidRDefault="005A20BA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5A20BA" w:rsidRPr="00393775" w:rsidRDefault="005A20BA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5A20BA" w:rsidRPr="00393775" w:rsidRDefault="005A20BA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5A20BA" w:rsidRDefault="005A20BA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5A20BA" w:rsidRPr="00393775" w:rsidRDefault="005A20BA" w:rsidP="00B764BF">
      <w:pPr>
        <w:ind w:right="-6"/>
        <w:jc w:val="center"/>
        <w:rPr>
          <w:b/>
          <w:sz w:val="6"/>
          <w:szCs w:val="6"/>
        </w:rPr>
      </w:pPr>
      <w:r w:rsidRPr="00144901">
        <w:rPr>
          <w:b/>
          <w:bCs/>
          <w:sz w:val="28"/>
          <w:szCs w:val="28"/>
        </w:rPr>
        <w:t>Х</w:t>
      </w:r>
      <w:r w:rsidRPr="00144901">
        <w:rPr>
          <w:b/>
          <w:bCs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ІХ</w:t>
      </w:r>
      <w:r w:rsidRPr="00D934DA">
        <w:rPr>
          <w:b/>
          <w:color w:val="FF0000"/>
          <w:sz w:val="28"/>
          <w:szCs w:val="28"/>
        </w:rPr>
        <w:t xml:space="preserve"> </w:t>
      </w:r>
      <w:r w:rsidRPr="00BC23D9">
        <w:rPr>
          <w:b/>
          <w:sz w:val="28"/>
          <w:szCs w:val="28"/>
        </w:rPr>
        <w:t>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5A20BA" w:rsidRPr="00393775" w:rsidRDefault="005A20BA" w:rsidP="00B764BF">
      <w:pPr>
        <w:ind w:right="-6"/>
        <w:jc w:val="center"/>
        <w:rPr>
          <w:b/>
          <w:sz w:val="6"/>
          <w:szCs w:val="6"/>
        </w:rPr>
      </w:pPr>
    </w:p>
    <w:p w:rsidR="005A20BA" w:rsidRPr="00393775" w:rsidRDefault="005A20BA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Р І Ш Е Н Н Я  №</w:t>
      </w:r>
      <w:r>
        <w:rPr>
          <w:b/>
          <w:sz w:val="28"/>
          <w:szCs w:val="28"/>
        </w:rPr>
        <w:t xml:space="preserve">  -49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5A20BA" w:rsidRPr="001C4B4A" w:rsidRDefault="005A20BA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5A20BA" w:rsidRPr="00B16FF3" w:rsidTr="000B6BEE">
        <w:trPr>
          <w:trHeight w:val="367"/>
        </w:trPr>
        <w:tc>
          <w:tcPr>
            <w:tcW w:w="4261" w:type="dxa"/>
          </w:tcPr>
          <w:p w:rsidR="005A20BA" w:rsidRPr="00A25BE4" w:rsidRDefault="005A20BA" w:rsidP="001C4B4A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</w:t>
            </w:r>
            <w:r w:rsidRPr="0014490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</w:rPr>
              <w:t xml:space="preserve"> травня  2025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5A20BA" w:rsidRDefault="005A20BA" w:rsidP="00374D5C">
            <w:pPr>
              <w:jc w:val="right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>м. Сторожинець</w:t>
            </w:r>
          </w:p>
          <w:p w:rsidR="005A20BA" w:rsidRPr="00B16FF3" w:rsidRDefault="005A20BA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5A20BA" w:rsidRDefault="005A20BA" w:rsidP="00D218F1">
      <w:pPr>
        <w:pStyle w:val="BodyText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5A20BA" w:rsidRDefault="005A20BA" w:rsidP="00D218F1">
      <w:pPr>
        <w:pStyle w:val="BodyText3"/>
        <w:suppressAutoHyphens/>
        <w:ind w:right="4536"/>
        <w:rPr>
          <w:szCs w:val="28"/>
        </w:rPr>
      </w:pPr>
    </w:p>
    <w:p w:rsidR="005A20BA" w:rsidRDefault="005A20BA" w:rsidP="00A25BE4">
      <w:pPr>
        <w:pStyle w:val="BodyText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</w:t>
      </w:r>
      <w:r>
        <w:rPr>
          <w:szCs w:val="28"/>
        </w:rPr>
        <w:t>виконання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5A20BA" w:rsidRDefault="005A20BA" w:rsidP="00A25BE4">
      <w:pPr>
        <w:pStyle w:val="BodyText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D7039A">
        <w:rPr>
          <w:szCs w:val="28"/>
        </w:rPr>
        <w:t>Сторожинецької  територіальної громади</w:t>
      </w:r>
      <w:r w:rsidRPr="00B16FF3">
        <w:rPr>
          <w:szCs w:val="28"/>
        </w:rPr>
        <w:t xml:space="preserve"> </w:t>
      </w:r>
      <w:r>
        <w:rPr>
          <w:szCs w:val="28"/>
        </w:rPr>
        <w:t>з</w:t>
      </w:r>
      <w:r w:rsidRPr="00B16FF3">
        <w:rPr>
          <w:szCs w:val="28"/>
        </w:rPr>
        <w:t xml:space="preserve">а </w:t>
      </w:r>
      <w:r>
        <w:rPr>
          <w:szCs w:val="28"/>
        </w:rPr>
        <w:t xml:space="preserve">І квартал  </w:t>
      </w:r>
      <w:r w:rsidRPr="00B16FF3">
        <w:rPr>
          <w:szCs w:val="28"/>
        </w:rPr>
        <w:t>20</w:t>
      </w:r>
      <w:r>
        <w:rPr>
          <w:szCs w:val="28"/>
        </w:rPr>
        <w:t>25</w:t>
      </w:r>
      <w:r w:rsidRPr="00B16FF3">
        <w:rPr>
          <w:szCs w:val="28"/>
        </w:rPr>
        <w:t xml:space="preserve"> рік</w:t>
      </w:r>
    </w:p>
    <w:p w:rsidR="005A20BA" w:rsidRDefault="005A20BA" w:rsidP="00A25BE4">
      <w:pPr>
        <w:pStyle w:val="BodyTextIndent"/>
        <w:ind w:firstLine="708"/>
        <w:rPr>
          <w:b/>
          <w:szCs w:val="28"/>
        </w:rPr>
      </w:pPr>
    </w:p>
    <w:p w:rsidR="005A20BA" w:rsidRDefault="005A20BA" w:rsidP="00A25BE4">
      <w:pPr>
        <w:pStyle w:val="BodyTextIndent"/>
        <w:ind w:firstLine="708"/>
        <w:rPr>
          <w:b/>
          <w:szCs w:val="28"/>
        </w:rPr>
      </w:pPr>
    </w:p>
    <w:p w:rsidR="005A20BA" w:rsidRDefault="005A20BA" w:rsidP="00A25BE4">
      <w:pPr>
        <w:pStyle w:val="BodyTextIndent"/>
        <w:ind w:firstLine="708"/>
        <w:rPr>
          <w:b/>
          <w:szCs w:val="28"/>
        </w:rPr>
      </w:pPr>
    </w:p>
    <w:p w:rsidR="005A20BA" w:rsidRPr="00AF3784" w:rsidRDefault="005A20BA" w:rsidP="0035081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Заслухавши інформацію головного спеціаліста фінансового відділу про виконання міського бюджету за І квартал 2025 року, к</w:t>
      </w:r>
      <w:r w:rsidRPr="00282B01">
        <w:rPr>
          <w:sz w:val="28"/>
          <w:szCs w:val="28"/>
        </w:rPr>
        <w:t>еруючись п</w:t>
      </w:r>
      <w:r>
        <w:rPr>
          <w:sz w:val="28"/>
          <w:szCs w:val="28"/>
        </w:rPr>
        <w:t xml:space="preserve">унктом 23 частини 1 </w:t>
      </w:r>
      <w:r w:rsidRPr="00282B01">
        <w:rPr>
          <w:sz w:val="28"/>
          <w:szCs w:val="28"/>
        </w:rPr>
        <w:t>статті 2</w:t>
      </w:r>
      <w:r>
        <w:rPr>
          <w:sz w:val="28"/>
          <w:szCs w:val="28"/>
        </w:rPr>
        <w:t>6</w:t>
      </w:r>
      <w:r w:rsidRPr="00282B01">
        <w:rPr>
          <w:sz w:val="28"/>
          <w:szCs w:val="28"/>
        </w:rPr>
        <w:t xml:space="preserve"> Закону України «Про місцеве самоврядування в Україні», </w:t>
      </w:r>
    </w:p>
    <w:p w:rsidR="005A20BA" w:rsidRDefault="005A20BA" w:rsidP="00DD513C">
      <w:pPr>
        <w:jc w:val="both"/>
        <w:rPr>
          <w:color w:val="FF0000"/>
          <w:sz w:val="28"/>
          <w:szCs w:val="28"/>
        </w:rPr>
      </w:pPr>
    </w:p>
    <w:p w:rsidR="005A20BA" w:rsidRDefault="005A20BA" w:rsidP="00F66782">
      <w:pPr>
        <w:pStyle w:val="BodyTextIndent"/>
        <w:ind w:left="1981" w:firstLine="851"/>
        <w:rPr>
          <w:b/>
        </w:rPr>
      </w:pPr>
      <w:r w:rsidRPr="00092AF1">
        <w:rPr>
          <w:b/>
        </w:rPr>
        <w:t>міська рада вирішила:</w:t>
      </w:r>
    </w:p>
    <w:p w:rsidR="005A20BA" w:rsidRDefault="005A20BA" w:rsidP="00F66782">
      <w:pPr>
        <w:pStyle w:val="BodyTextIndent"/>
        <w:numPr>
          <w:ilvl w:val="0"/>
          <w:numId w:val="1"/>
        </w:numPr>
        <w:tabs>
          <w:tab w:val="clear" w:pos="1380"/>
          <w:tab w:val="num" w:pos="0"/>
        </w:tabs>
        <w:ind w:left="0" w:firstLine="885"/>
        <w:rPr>
          <w:bCs/>
        </w:rPr>
      </w:pPr>
      <w:r>
        <w:rPr>
          <w:bCs/>
        </w:rPr>
        <w:t xml:space="preserve">Звіт про виконання міського бюджету </w:t>
      </w:r>
      <w:r w:rsidRPr="00DF093B">
        <w:rPr>
          <w:szCs w:val="28"/>
        </w:rPr>
        <w:t xml:space="preserve">Сторожинецької територіальної громади  </w:t>
      </w:r>
      <w:r>
        <w:rPr>
          <w:szCs w:val="28"/>
        </w:rPr>
        <w:t>за І квартал 2025 року прийняти до відома (додається).</w:t>
      </w:r>
    </w:p>
    <w:p w:rsidR="005A20BA" w:rsidRPr="004A09A5" w:rsidRDefault="005A20BA" w:rsidP="00081086">
      <w:pPr>
        <w:pStyle w:val="BodyTextIndent"/>
        <w:ind w:firstLine="0"/>
      </w:pPr>
      <w:r>
        <w:tab/>
        <w:t xml:space="preserve">  2. </w:t>
      </w:r>
      <w:r w:rsidRPr="004A09A5"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A20BA" w:rsidRDefault="005A20B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144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3.  Дане рішення набуває чинності з моменту оприлюднення.</w:t>
      </w:r>
    </w:p>
    <w:p w:rsidR="005A20BA" w:rsidRDefault="005A20B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</w:t>
      </w:r>
      <w:r w:rsidRPr="00FD02D6">
        <w:rPr>
          <w:sz w:val="28"/>
          <w:szCs w:val="28"/>
        </w:rPr>
        <w:t>. Контроль за виконанням цього рішення покласти на  першого заступника міського голови  Ігоря БЕЛЕНЧУКА та постійну комісію  з питань фінансів, соціально-економічного розвитку,   планування, бюджету  (Л.РАВЛЮК).</w:t>
      </w:r>
    </w:p>
    <w:p w:rsidR="005A20BA" w:rsidRDefault="005A20B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5A20BA" w:rsidRDefault="005A20B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5A20BA" w:rsidRDefault="005A20B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5A20BA" w:rsidRDefault="005A20B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5A20BA" w:rsidRDefault="005A20B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5A20BA" w:rsidRDefault="005A20BA" w:rsidP="00CF7B52">
      <w:pPr>
        <w:rPr>
          <w:b/>
          <w:sz w:val="28"/>
          <w:szCs w:val="28"/>
        </w:rPr>
      </w:pPr>
      <w:r w:rsidRPr="00B16F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торожинецький міський голова</w:t>
      </w:r>
      <w:r w:rsidRPr="00B16FF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Ігор МАТЕЙЧУК</w:t>
      </w:r>
    </w:p>
    <w:p w:rsidR="005A20BA" w:rsidRDefault="005A20BA" w:rsidP="00CF7B52">
      <w:pPr>
        <w:rPr>
          <w:b/>
          <w:sz w:val="28"/>
          <w:szCs w:val="28"/>
        </w:rPr>
      </w:pPr>
    </w:p>
    <w:p w:rsidR="005A20BA" w:rsidRDefault="005A20BA" w:rsidP="00CF7B52">
      <w:pPr>
        <w:rPr>
          <w:b/>
          <w:sz w:val="28"/>
          <w:szCs w:val="28"/>
        </w:rPr>
      </w:pPr>
    </w:p>
    <w:p w:rsidR="005A20BA" w:rsidRPr="00A52F62" w:rsidRDefault="005A20BA" w:rsidP="00C93537">
      <w:pPr>
        <w:rPr>
          <w:sz w:val="28"/>
          <w:szCs w:val="28"/>
        </w:rPr>
      </w:pPr>
      <w:r w:rsidRPr="00A52F62">
        <w:rPr>
          <w:sz w:val="28"/>
          <w:szCs w:val="28"/>
        </w:rPr>
        <w:t>Виконавець:</w:t>
      </w:r>
    </w:p>
    <w:p w:rsidR="005A20BA" w:rsidRDefault="005A20BA" w:rsidP="00F74994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</w:t>
      </w:r>
      <w:r w:rsidRPr="00A52F6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52F62">
        <w:rPr>
          <w:sz w:val="28"/>
          <w:szCs w:val="28"/>
        </w:rPr>
        <w:t xml:space="preserve">інансового відділу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Альона  ШУТАК  </w:t>
      </w:r>
    </w:p>
    <w:p w:rsidR="005A20BA" w:rsidRDefault="005A20BA" w:rsidP="00F74994">
      <w:pPr>
        <w:rPr>
          <w:sz w:val="28"/>
          <w:szCs w:val="28"/>
        </w:rPr>
      </w:pPr>
    </w:p>
    <w:p w:rsidR="005A20BA" w:rsidRDefault="005A20BA" w:rsidP="00F74994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Секретар міської  ради                        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>Дмитро БОЙЧУК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Перший заступник міського голови  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 xml:space="preserve">Ігор  БЕЛЕНЧУК 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Заступник міського голови з питань 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>цифрового розвитку, цифрових трансформацій,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цифровізації та з оборонних питань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 xml:space="preserve">  Віталій ГРИНЧУК 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Начальник відділу – головний бухгалтер  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бухгалтерського обліку та звітності                                </w:t>
      </w:r>
      <w:r>
        <w:rPr>
          <w:sz w:val="27"/>
          <w:szCs w:val="27"/>
        </w:rPr>
        <w:t xml:space="preserve">   </w:t>
      </w:r>
      <w:r w:rsidRPr="00CF2E32">
        <w:rPr>
          <w:sz w:val="27"/>
          <w:szCs w:val="27"/>
        </w:rPr>
        <w:t xml:space="preserve">  Марія ГРЕЗЮК</w:t>
      </w:r>
    </w:p>
    <w:p w:rsidR="005A20BA" w:rsidRPr="00CF2E32" w:rsidRDefault="005A20BA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>Начальник відділу організаційної</w:t>
      </w:r>
    </w:p>
    <w:p w:rsidR="005A20BA" w:rsidRPr="00CF2E32" w:rsidRDefault="005A20BA" w:rsidP="00144901">
      <w:pPr>
        <w:jc w:val="both"/>
        <w:rPr>
          <w:sz w:val="27"/>
          <w:szCs w:val="27"/>
        </w:rPr>
      </w:pPr>
      <w:r w:rsidRPr="00CF2E32">
        <w:rPr>
          <w:sz w:val="27"/>
          <w:szCs w:val="27"/>
        </w:rPr>
        <w:t xml:space="preserve">та кадрової роботи                                                              </w:t>
      </w:r>
      <w:r>
        <w:rPr>
          <w:sz w:val="27"/>
          <w:szCs w:val="27"/>
        </w:rPr>
        <w:t xml:space="preserve"> </w:t>
      </w:r>
      <w:r w:rsidRPr="00CF2E32">
        <w:rPr>
          <w:sz w:val="27"/>
          <w:szCs w:val="27"/>
        </w:rPr>
        <w:t xml:space="preserve"> </w:t>
      </w:r>
      <w:r>
        <w:rPr>
          <w:sz w:val="27"/>
          <w:szCs w:val="27"/>
        </w:rPr>
        <w:t>Ольга ПАЛАДІЙ</w:t>
      </w:r>
    </w:p>
    <w:p w:rsidR="005A20BA" w:rsidRPr="00CF2E32" w:rsidRDefault="005A20BA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A20BA" w:rsidRPr="00CF2E32" w:rsidRDefault="005A20BA" w:rsidP="005610F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Головни</w:t>
      </w:r>
      <w:r w:rsidRPr="00CF2E32">
        <w:rPr>
          <w:sz w:val="27"/>
          <w:szCs w:val="27"/>
        </w:rPr>
        <w:t xml:space="preserve">й спеціаліст  юридичного відділу                       </w:t>
      </w:r>
      <w:r>
        <w:rPr>
          <w:sz w:val="27"/>
          <w:szCs w:val="27"/>
        </w:rPr>
        <w:t xml:space="preserve">  Анжеліка ДЯЧУК</w:t>
      </w:r>
      <w:r w:rsidRPr="00CF2E32">
        <w:rPr>
          <w:sz w:val="27"/>
          <w:szCs w:val="27"/>
        </w:rPr>
        <w:t xml:space="preserve">    </w:t>
      </w:r>
    </w:p>
    <w:p w:rsidR="005A20BA" w:rsidRPr="00CF2E32" w:rsidRDefault="005A20BA" w:rsidP="0014490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A20BA" w:rsidRPr="00CF2E32" w:rsidRDefault="005A20BA" w:rsidP="00144901">
      <w:pPr>
        <w:autoSpaceDE w:val="0"/>
        <w:autoSpaceDN w:val="0"/>
        <w:adjustRightInd w:val="0"/>
        <w:rPr>
          <w:sz w:val="27"/>
          <w:szCs w:val="27"/>
        </w:rPr>
      </w:pPr>
      <w:r w:rsidRPr="00CF2E32">
        <w:rPr>
          <w:sz w:val="27"/>
          <w:szCs w:val="27"/>
        </w:rPr>
        <w:t>Начальник відділу документообігу та</w:t>
      </w:r>
    </w:p>
    <w:p w:rsidR="005A20BA" w:rsidRDefault="005A20BA" w:rsidP="00144901">
      <w:pPr>
        <w:autoSpaceDE w:val="0"/>
        <w:autoSpaceDN w:val="0"/>
        <w:adjustRightInd w:val="0"/>
        <w:rPr>
          <w:sz w:val="27"/>
          <w:szCs w:val="27"/>
        </w:rPr>
      </w:pPr>
      <w:r w:rsidRPr="00CF2E32">
        <w:rPr>
          <w:sz w:val="27"/>
          <w:szCs w:val="27"/>
        </w:rPr>
        <w:t xml:space="preserve">контролю                                                                            </w:t>
      </w:r>
      <w:r>
        <w:rPr>
          <w:sz w:val="27"/>
          <w:szCs w:val="27"/>
        </w:rPr>
        <w:t xml:space="preserve">  </w:t>
      </w:r>
      <w:r w:rsidRPr="00CF2E32">
        <w:rPr>
          <w:sz w:val="27"/>
          <w:szCs w:val="27"/>
        </w:rPr>
        <w:t xml:space="preserve"> Микола БАЛАНЮК  </w:t>
      </w:r>
    </w:p>
    <w:p w:rsidR="005A20BA" w:rsidRPr="00CF2E32" w:rsidRDefault="005A20BA" w:rsidP="00144901">
      <w:pPr>
        <w:autoSpaceDE w:val="0"/>
        <w:autoSpaceDN w:val="0"/>
        <w:adjustRightInd w:val="0"/>
        <w:rPr>
          <w:b/>
          <w:sz w:val="27"/>
          <w:szCs w:val="27"/>
        </w:rPr>
      </w:pPr>
      <w:r w:rsidRPr="00CF2E32">
        <w:rPr>
          <w:sz w:val="27"/>
          <w:szCs w:val="27"/>
        </w:rPr>
        <w:t xml:space="preserve">      </w:t>
      </w:r>
    </w:p>
    <w:p w:rsidR="005A20BA" w:rsidRPr="00CF2E32" w:rsidRDefault="005A20BA" w:rsidP="00144901">
      <w:pPr>
        <w:rPr>
          <w:b/>
          <w:sz w:val="27"/>
          <w:szCs w:val="27"/>
        </w:rPr>
      </w:pPr>
    </w:p>
    <w:p w:rsidR="005A20BA" w:rsidRPr="00CF2E32" w:rsidRDefault="005A20BA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Уповноважена особа з питань запобігання </w:t>
      </w:r>
    </w:p>
    <w:p w:rsidR="005A20BA" w:rsidRPr="00CF2E32" w:rsidRDefault="005A20BA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та виявлення корупції у Сторожинецькій </w:t>
      </w:r>
    </w:p>
    <w:p w:rsidR="005A20BA" w:rsidRPr="00CF2E32" w:rsidRDefault="005A20BA" w:rsidP="00144901">
      <w:pPr>
        <w:rPr>
          <w:sz w:val="27"/>
          <w:szCs w:val="27"/>
        </w:rPr>
      </w:pPr>
      <w:r w:rsidRPr="00CF2E32">
        <w:rPr>
          <w:sz w:val="27"/>
          <w:szCs w:val="27"/>
        </w:rPr>
        <w:t xml:space="preserve">міській раді                                                                          </w:t>
      </w:r>
      <w:r>
        <w:rPr>
          <w:sz w:val="27"/>
          <w:szCs w:val="27"/>
        </w:rPr>
        <w:t xml:space="preserve">  </w:t>
      </w:r>
      <w:r w:rsidRPr="00CF2E32">
        <w:rPr>
          <w:sz w:val="27"/>
          <w:szCs w:val="27"/>
        </w:rPr>
        <w:t>Максим  МЯЗІН</w:t>
      </w:r>
    </w:p>
    <w:p w:rsidR="005A20BA" w:rsidRPr="00CF2E32" w:rsidRDefault="005A20BA" w:rsidP="00144901">
      <w:pPr>
        <w:rPr>
          <w:sz w:val="27"/>
          <w:szCs w:val="27"/>
        </w:rPr>
      </w:pPr>
    </w:p>
    <w:p w:rsidR="005A20BA" w:rsidRPr="00CF2E32" w:rsidRDefault="005A20BA" w:rsidP="00144901">
      <w:pPr>
        <w:rPr>
          <w:bCs/>
          <w:sz w:val="27"/>
          <w:szCs w:val="27"/>
        </w:rPr>
      </w:pPr>
      <w:r w:rsidRPr="00CF2E32">
        <w:rPr>
          <w:sz w:val="27"/>
          <w:szCs w:val="27"/>
        </w:rPr>
        <w:t>Голова</w:t>
      </w:r>
      <w:r w:rsidRPr="00CF2E32">
        <w:rPr>
          <w:bCs/>
          <w:sz w:val="27"/>
          <w:szCs w:val="27"/>
        </w:rPr>
        <w:t xml:space="preserve"> постійної комісії  з питань</w:t>
      </w:r>
    </w:p>
    <w:p w:rsidR="005A20BA" w:rsidRPr="00CF2E32" w:rsidRDefault="005A20BA" w:rsidP="00144901">
      <w:pPr>
        <w:rPr>
          <w:bCs/>
          <w:sz w:val="27"/>
          <w:szCs w:val="27"/>
        </w:rPr>
      </w:pPr>
      <w:r w:rsidRPr="00CF2E32">
        <w:rPr>
          <w:bCs/>
          <w:sz w:val="27"/>
          <w:szCs w:val="27"/>
        </w:rPr>
        <w:t>фінансів, соціально-економічного</w:t>
      </w:r>
    </w:p>
    <w:p w:rsidR="005A20BA" w:rsidRDefault="005A20BA" w:rsidP="00144901">
      <w:pPr>
        <w:rPr>
          <w:bCs/>
          <w:sz w:val="27"/>
          <w:szCs w:val="27"/>
        </w:rPr>
      </w:pPr>
      <w:r w:rsidRPr="00CF2E32">
        <w:rPr>
          <w:bCs/>
          <w:sz w:val="27"/>
          <w:szCs w:val="27"/>
        </w:rPr>
        <w:t xml:space="preserve">розвитку,   планування, бюджету                                      </w:t>
      </w:r>
      <w:r>
        <w:rPr>
          <w:bCs/>
          <w:sz w:val="27"/>
          <w:szCs w:val="27"/>
        </w:rPr>
        <w:t xml:space="preserve">  </w:t>
      </w:r>
      <w:r w:rsidRPr="00CF2E32">
        <w:rPr>
          <w:bCs/>
          <w:sz w:val="27"/>
          <w:szCs w:val="27"/>
        </w:rPr>
        <w:t>Лідія РАВЛЮК</w:t>
      </w: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p w:rsidR="005A20BA" w:rsidRDefault="005A20BA" w:rsidP="00144901">
      <w:pPr>
        <w:rPr>
          <w:bCs/>
          <w:sz w:val="27"/>
          <w:szCs w:val="27"/>
        </w:rPr>
      </w:pPr>
    </w:p>
    <w:sectPr w:rsidR="005A20BA" w:rsidSect="00EE0D63">
      <w:headerReference w:type="even" r:id="rId8"/>
      <w:headerReference w:type="default" r:id="rId9"/>
      <w:headerReference w:type="first" r:id="rId10"/>
      <w:pgSz w:w="11907" w:h="16840" w:code="9"/>
      <w:pgMar w:top="567" w:right="1134" w:bottom="45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BA" w:rsidRDefault="005A20BA">
      <w:r>
        <w:separator/>
      </w:r>
    </w:p>
  </w:endnote>
  <w:endnote w:type="continuationSeparator" w:id="0">
    <w:p w:rsidR="005A20BA" w:rsidRDefault="005A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BA" w:rsidRDefault="005A20BA">
      <w:r>
        <w:separator/>
      </w:r>
    </w:p>
  </w:footnote>
  <w:footnote w:type="continuationSeparator" w:id="0">
    <w:p w:rsidR="005A20BA" w:rsidRDefault="005A2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BA" w:rsidRDefault="005A20BA" w:rsidP="00AA3D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BA" w:rsidRDefault="005A20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BA" w:rsidRPr="00631EA5" w:rsidRDefault="005A20BA" w:rsidP="00B16FF3">
    <w:pPr>
      <w:pStyle w:val="Header"/>
      <w:framePr w:wrap="around" w:vAnchor="text" w:hAnchor="margin" w:xAlign="center" w:y="1"/>
      <w:rPr>
        <w:rStyle w:val="PageNumber"/>
        <w:szCs w:val="28"/>
      </w:rPr>
    </w:pPr>
    <w:r>
      <w:rPr>
        <w:rStyle w:val="PageNumber"/>
        <w:szCs w:val="28"/>
      </w:rPr>
      <w:t xml:space="preserve">                                                               </w:t>
    </w:r>
  </w:p>
  <w:p w:rsidR="005A20BA" w:rsidRDefault="005A20BA">
    <w:pPr>
      <w:pStyle w:val="Header"/>
      <w:framePr w:wrap="auto" w:vAnchor="text" w:hAnchor="margin" w:xAlign="right" w:y="1"/>
      <w:rPr>
        <w:rStyle w:val="PageNumber"/>
      </w:rPr>
    </w:pPr>
  </w:p>
  <w:p w:rsidR="005A20BA" w:rsidRDefault="005A20BA" w:rsidP="00194ABF">
    <w:pPr>
      <w:pStyle w:val="Header"/>
      <w:ind w:right="-1"/>
    </w:pPr>
  </w:p>
  <w:p w:rsidR="005A20BA" w:rsidRDefault="005A20BA" w:rsidP="00AC592F">
    <w:pPr>
      <w:pStyle w:val="Header"/>
      <w:ind w:right="-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BA" w:rsidRDefault="005A20BA">
    <w:pPr>
      <w:pStyle w:val="Header"/>
      <w:jc w:val="right"/>
    </w:pPr>
  </w:p>
  <w:p w:rsidR="005A20BA" w:rsidRDefault="005A20B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A6E"/>
    <w:multiLevelType w:val="multilevel"/>
    <w:tmpl w:val="2FECE84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5"/>
        </w:tabs>
        <w:ind w:left="19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5"/>
        </w:tabs>
        <w:ind w:left="19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5"/>
        </w:tabs>
        <w:ind w:left="2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5"/>
        </w:tabs>
        <w:ind w:left="26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5"/>
        </w:tabs>
        <w:ind w:left="3045" w:hanging="2160"/>
      </w:pPr>
      <w:rPr>
        <w:rFonts w:cs="Times New Roman" w:hint="default"/>
      </w:rPr>
    </w:lvl>
  </w:abstractNum>
  <w:abstractNum w:abstractNumId="1">
    <w:nsid w:val="46241834"/>
    <w:multiLevelType w:val="hybridMultilevel"/>
    <w:tmpl w:val="E4424104"/>
    <w:lvl w:ilvl="0" w:tplc="14C8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F08"/>
    <w:rsid w:val="0000251B"/>
    <w:rsid w:val="000135B0"/>
    <w:rsid w:val="0001751D"/>
    <w:rsid w:val="000206BF"/>
    <w:rsid w:val="000218AB"/>
    <w:rsid w:val="00025A03"/>
    <w:rsid w:val="00027778"/>
    <w:rsid w:val="00027C59"/>
    <w:rsid w:val="000311AB"/>
    <w:rsid w:val="000314C0"/>
    <w:rsid w:val="00031B77"/>
    <w:rsid w:val="00036C1B"/>
    <w:rsid w:val="00040E60"/>
    <w:rsid w:val="00041E46"/>
    <w:rsid w:val="00041FD4"/>
    <w:rsid w:val="00042DA8"/>
    <w:rsid w:val="00043A08"/>
    <w:rsid w:val="000443BB"/>
    <w:rsid w:val="00045437"/>
    <w:rsid w:val="00050AB5"/>
    <w:rsid w:val="00052DC8"/>
    <w:rsid w:val="00052EB3"/>
    <w:rsid w:val="0005322D"/>
    <w:rsid w:val="000532CA"/>
    <w:rsid w:val="000535B7"/>
    <w:rsid w:val="000540B9"/>
    <w:rsid w:val="00056F20"/>
    <w:rsid w:val="00057514"/>
    <w:rsid w:val="00060648"/>
    <w:rsid w:val="000608BF"/>
    <w:rsid w:val="0006311A"/>
    <w:rsid w:val="000679D1"/>
    <w:rsid w:val="00070CE8"/>
    <w:rsid w:val="00074EC2"/>
    <w:rsid w:val="00075383"/>
    <w:rsid w:val="00081086"/>
    <w:rsid w:val="00084E61"/>
    <w:rsid w:val="0008709F"/>
    <w:rsid w:val="0009277B"/>
    <w:rsid w:val="00092AF1"/>
    <w:rsid w:val="00094817"/>
    <w:rsid w:val="00097164"/>
    <w:rsid w:val="000A0FF5"/>
    <w:rsid w:val="000A391F"/>
    <w:rsid w:val="000A5D7B"/>
    <w:rsid w:val="000B3069"/>
    <w:rsid w:val="000B4816"/>
    <w:rsid w:val="000B539A"/>
    <w:rsid w:val="000B5464"/>
    <w:rsid w:val="000B584B"/>
    <w:rsid w:val="000B6BEE"/>
    <w:rsid w:val="000B7FB5"/>
    <w:rsid w:val="000C1E2D"/>
    <w:rsid w:val="000C2ACE"/>
    <w:rsid w:val="000C4C34"/>
    <w:rsid w:val="000C59A6"/>
    <w:rsid w:val="000C64A8"/>
    <w:rsid w:val="000C6AC0"/>
    <w:rsid w:val="000D3447"/>
    <w:rsid w:val="000D59D1"/>
    <w:rsid w:val="000D79FB"/>
    <w:rsid w:val="000D7F08"/>
    <w:rsid w:val="000E194B"/>
    <w:rsid w:val="000E32B0"/>
    <w:rsid w:val="000E633C"/>
    <w:rsid w:val="000F45A0"/>
    <w:rsid w:val="000F4A94"/>
    <w:rsid w:val="00100317"/>
    <w:rsid w:val="00103B09"/>
    <w:rsid w:val="00105F0C"/>
    <w:rsid w:val="00110216"/>
    <w:rsid w:val="0011045B"/>
    <w:rsid w:val="00115AB8"/>
    <w:rsid w:val="0012201A"/>
    <w:rsid w:val="00123F93"/>
    <w:rsid w:val="001268AE"/>
    <w:rsid w:val="00127E34"/>
    <w:rsid w:val="001321C6"/>
    <w:rsid w:val="00133B05"/>
    <w:rsid w:val="001357B1"/>
    <w:rsid w:val="00135AFB"/>
    <w:rsid w:val="001419DD"/>
    <w:rsid w:val="00142C01"/>
    <w:rsid w:val="00144901"/>
    <w:rsid w:val="00144962"/>
    <w:rsid w:val="0014633B"/>
    <w:rsid w:val="00146556"/>
    <w:rsid w:val="001472B2"/>
    <w:rsid w:val="0015031D"/>
    <w:rsid w:val="00153C45"/>
    <w:rsid w:val="001556F1"/>
    <w:rsid w:val="00156096"/>
    <w:rsid w:val="001628B1"/>
    <w:rsid w:val="001633BF"/>
    <w:rsid w:val="00164917"/>
    <w:rsid w:val="00166AA0"/>
    <w:rsid w:val="0016737B"/>
    <w:rsid w:val="0018224A"/>
    <w:rsid w:val="001845CE"/>
    <w:rsid w:val="00185279"/>
    <w:rsid w:val="00187E7E"/>
    <w:rsid w:val="00194344"/>
    <w:rsid w:val="00194703"/>
    <w:rsid w:val="00194ABF"/>
    <w:rsid w:val="001971F7"/>
    <w:rsid w:val="0019757F"/>
    <w:rsid w:val="001977E1"/>
    <w:rsid w:val="001A04FD"/>
    <w:rsid w:val="001A21D8"/>
    <w:rsid w:val="001A3B39"/>
    <w:rsid w:val="001A3C01"/>
    <w:rsid w:val="001A522E"/>
    <w:rsid w:val="001A53DA"/>
    <w:rsid w:val="001B4BC7"/>
    <w:rsid w:val="001B67F1"/>
    <w:rsid w:val="001C4B4A"/>
    <w:rsid w:val="001C5B22"/>
    <w:rsid w:val="001D3DEB"/>
    <w:rsid w:val="001D55EC"/>
    <w:rsid w:val="001D5685"/>
    <w:rsid w:val="001D713F"/>
    <w:rsid w:val="001D746D"/>
    <w:rsid w:val="001E51EB"/>
    <w:rsid w:val="001E5964"/>
    <w:rsid w:val="001E5A59"/>
    <w:rsid w:val="001E7DBD"/>
    <w:rsid w:val="001F15BC"/>
    <w:rsid w:val="001F6A2D"/>
    <w:rsid w:val="0020657A"/>
    <w:rsid w:val="0021387D"/>
    <w:rsid w:val="00222C65"/>
    <w:rsid w:val="0022509C"/>
    <w:rsid w:val="002259E2"/>
    <w:rsid w:val="002300F6"/>
    <w:rsid w:val="00232380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73D"/>
    <w:rsid w:val="00255BF0"/>
    <w:rsid w:val="00261967"/>
    <w:rsid w:val="00265568"/>
    <w:rsid w:val="00273DE6"/>
    <w:rsid w:val="002748A5"/>
    <w:rsid w:val="0027677B"/>
    <w:rsid w:val="0027685F"/>
    <w:rsid w:val="00280A9A"/>
    <w:rsid w:val="00280B43"/>
    <w:rsid w:val="00281250"/>
    <w:rsid w:val="00282B01"/>
    <w:rsid w:val="00283A9C"/>
    <w:rsid w:val="002869BB"/>
    <w:rsid w:val="00290EE2"/>
    <w:rsid w:val="00291A77"/>
    <w:rsid w:val="00297AB8"/>
    <w:rsid w:val="002A3712"/>
    <w:rsid w:val="002A3C4B"/>
    <w:rsid w:val="002A3DD9"/>
    <w:rsid w:val="002A646F"/>
    <w:rsid w:val="002A7284"/>
    <w:rsid w:val="002B3734"/>
    <w:rsid w:val="002B6AC2"/>
    <w:rsid w:val="002B7A67"/>
    <w:rsid w:val="002C1404"/>
    <w:rsid w:val="002C3678"/>
    <w:rsid w:val="002C6BE6"/>
    <w:rsid w:val="002C7185"/>
    <w:rsid w:val="002C7814"/>
    <w:rsid w:val="002D032F"/>
    <w:rsid w:val="002D1A94"/>
    <w:rsid w:val="002D4846"/>
    <w:rsid w:val="002D4978"/>
    <w:rsid w:val="002E4A55"/>
    <w:rsid w:val="002E672B"/>
    <w:rsid w:val="002F0891"/>
    <w:rsid w:val="002F09B7"/>
    <w:rsid w:val="00300480"/>
    <w:rsid w:val="00302BCE"/>
    <w:rsid w:val="0030408F"/>
    <w:rsid w:val="003113F9"/>
    <w:rsid w:val="00312126"/>
    <w:rsid w:val="00314829"/>
    <w:rsid w:val="00316830"/>
    <w:rsid w:val="00316BE3"/>
    <w:rsid w:val="0031782A"/>
    <w:rsid w:val="00332B5A"/>
    <w:rsid w:val="003335CF"/>
    <w:rsid w:val="00333C79"/>
    <w:rsid w:val="0033421F"/>
    <w:rsid w:val="003454D5"/>
    <w:rsid w:val="0034585B"/>
    <w:rsid w:val="003473A9"/>
    <w:rsid w:val="00350816"/>
    <w:rsid w:val="00351E31"/>
    <w:rsid w:val="00353BCC"/>
    <w:rsid w:val="00354C07"/>
    <w:rsid w:val="003553E9"/>
    <w:rsid w:val="0035658E"/>
    <w:rsid w:val="003647E1"/>
    <w:rsid w:val="00365AC6"/>
    <w:rsid w:val="003701F1"/>
    <w:rsid w:val="00371021"/>
    <w:rsid w:val="00371C55"/>
    <w:rsid w:val="003721A8"/>
    <w:rsid w:val="00373CDD"/>
    <w:rsid w:val="003743B7"/>
    <w:rsid w:val="00374D5C"/>
    <w:rsid w:val="003761AE"/>
    <w:rsid w:val="00384D73"/>
    <w:rsid w:val="003904A1"/>
    <w:rsid w:val="00393775"/>
    <w:rsid w:val="00394C21"/>
    <w:rsid w:val="003A1031"/>
    <w:rsid w:val="003B2D8A"/>
    <w:rsid w:val="003B385F"/>
    <w:rsid w:val="003B4D66"/>
    <w:rsid w:val="003C380E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6563"/>
    <w:rsid w:val="00406EEF"/>
    <w:rsid w:val="00411DC3"/>
    <w:rsid w:val="0041497A"/>
    <w:rsid w:val="00422834"/>
    <w:rsid w:val="00423D4A"/>
    <w:rsid w:val="00424670"/>
    <w:rsid w:val="00426AB8"/>
    <w:rsid w:val="004312FF"/>
    <w:rsid w:val="0043212F"/>
    <w:rsid w:val="00433693"/>
    <w:rsid w:val="00433B9B"/>
    <w:rsid w:val="00434F5C"/>
    <w:rsid w:val="0044100D"/>
    <w:rsid w:val="0044435D"/>
    <w:rsid w:val="004449E3"/>
    <w:rsid w:val="00447C58"/>
    <w:rsid w:val="00453A94"/>
    <w:rsid w:val="00453D8A"/>
    <w:rsid w:val="004545F0"/>
    <w:rsid w:val="00454640"/>
    <w:rsid w:val="00454E79"/>
    <w:rsid w:val="0045526B"/>
    <w:rsid w:val="004558D4"/>
    <w:rsid w:val="0046055D"/>
    <w:rsid w:val="00462A0F"/>
    <w:rsid w:val="004654FF"/>
    <w:rsid w:val="00471CD4"/>
    <w:rsid w:val="004759DD"/>
    <w:rsid w:val="0047676A"/>
    <w:rsid w:val="004857F3"/>
    <w:rsid w:val="004869A5"/>
    <w:rsid w:val="00490ACC"/>
    <w:rsid w:val="00491453"/>
    <w:rsid w:val="00492DA2"/>
    <w:rsid w:val="004938EE"/>
    <w:rsid w:val="00495201"/>
    <w:rsid w:val="004967D9"/>
    <w:rsid w:val="00497358"/>
    <w:rsid w:val="004A09A5"/>
    <w:rsid w:val="004A1288"/>
    <w:rsid w:val="004A3E8B"/>
    <w:rsid w:val="004A493A"/>
    <w:rsid w:val="004A622C"/>
    <w:rsid w:val="004B1D5F"/>
    <w:rsid w:val="004B2009"/>
    <w:rsid w:val="004B21C9"/>
    <w:rsid w:val="004B3793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D7CB8"/>
    <w:rsid w:val="004E1C41"/>
    <w:rsid w:val="004F20DF"/>
    <w:rsid w:val="004F5EB8"/>
    <w:rsid w:val="004F6C03"/>
    <w:rsid w:val="00501039"/>
    <w:rsid w:val="0050467B"/>
    <w:rsid w:val="00504ABE"/>
    <w:rsid w:val="00507945"/>
    <w:rsid w:val="005113ED"/>
    <w:rsid w:val="005152D9"/>
    <w:rsid w:val="00517856"/>
    <w:rsid w:val="005204D3"/>
    <w:rsid w:val="005216C8"/>
    <w:rsid w:val="00522F7B"/>
    <w:rsid w:val="0052496A"/>
    <w:rsid w:val="00527C0F"/>
    <w:rsid w:val="00531413"/>
    <w:rsid w:val="00532ADF"/>
    <w:rsid w:val="00533A4E"/>
    <w:rsid w:val="00533B3A"/>
    <w:rsid w:val="005379BB"/>
    <w:rsid w:val="005401FA"/>
    <w:rsid w:val="00544B97"/>
    <w:rsid w:val="00550853"/>
    <w:rsid w:val="00550EA3"/>
    <w:rsid w:val="005512DB"/>
    <w:rsid w:val="005547E5"/>
    <w:rsid w:val="00556D6D"/>
    <w:rsid w:val="00557C89"/>
    <w:rsid w:val="00560DE7"/>
    <w:rsid w:val="005610FD"/>
    <w:rsid w:val="00562ED2"/>
    <w:rsid w:val="005646AD"/>
    <w:rsid w:val="00564AA7"/>
    <w:rsid w:val="00564D81"/>
    <w:rsid w:val="005752DA"/>
    <w:rsid w:val="00576D7B"/>
    <w:rsid w:val="00576E59"/>
    <w:rsid w:val="00582771"/>
    <w:rsid w:val="005838C3"/>
    <w:rsid w:val="005847A9"/>
    <w:rsid w:val="00584ECC"/>
    <w:rsid w:val="0058641F"/>
    <w:rsid w:val="0059179B"/>
    <w:rsid w:val="005971B0"/>
    <w:rsid w:val="005A20BA"/>
    <w:rsid w:val="005A3007"/>
    <w:rsid w:val="005A348C"/>
    <w:rsid w:val="005A40FA"/>
    <w:rsid w:val="005B039E"/>
    <w:rsid w:val="005B3DC4"/>
    <w:rsid w:val="005B7B6B"/>
    <w:rsid w:val="005C093D"/>
    <w:rsid w:val="005C0D69"/>
    <w:rsid w:val="005C489F"/>
    <w:rsid w:val="005C61FA"/>
    <w:rsid w:val="005D16F4"/>
    <w:rsid w:val="005D5769"/>
    <w:rsid w:val="005D752C"/>
    <w:rsid w:val="005E2224"/>
    <w:rsid w:val="005E319D"/>
    <w:rsid w:val="005E33EE"/>
    <w:rsid w:val="005F021D"/>
    <w:rsid w:val="005F08BF"/>
    <w:rsid w:val="005F12D9"/>
    <w:rsid w:val="005F1A95"/>
    <w:rsid w:val="005F2D14"/>
    <w:rsid w:val="005F2F96"/>
    <w:rsid w:val="005F577E"/>
    <w:rsid w:val="005F598B"/>
    <w:rsid w:val="005F6496"/>
    <w:rsid w:val="00600AA2"/>
    <w:rsid w:val="006028C0"/>
    <w:rsid w:val="00602ABB"/>
    <w:rsid w:val="006044FC"/>
    <w:rsid w:val="00612335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C86"/>
    <w:rsid w:val="00647A9C"/>
    <w:rsid w:val="00650DD7"/>
    <w:rsid w:val="00650DFD"/>
    <w:rsid w:val="00651FC2"/>
    <w:rsid w:val="00656EAA"/>
    <w:rsid w:val="0065750D"/>
    <w:rsid w:val="00657D38"/>
    <w:rsid w:val="00661994"/>
    <w:rsid w:val="006647CB"/>
    <w:rsid w:val="00665708"/>
    <w:rsid w:val="006668F1"/>
    <w:rsid w:val="0066763E"/>
    <w:rsid w:val="00667D0A"/>
    <w:rsid w:val="006710E5"/>
    <w:rsid w:val="006711D7"/>
    <w:rsid w:val="00671A01"/>
    <w:rsid w:val="00672E13"/>
    <w:rsid w:val="0067773A"/>
    <w:rsid w:val="0068101A"/>
    <w:rsid w:val="00685E4E"/>
    <w:rsid w:val="006908FB"/>
    <w:rsid w:val="00691496"/>
    <w:rsid w:val="00694A17"/>
    <w:rsid w:val="00695131"/>
    <w:rsid w:val="00697624"/>
    <w:rsid w:val="006A0977"/>
    <w:rsid w:val="006A64FB"/>
    <w:rsid w:val="006B17E5"/>
    <w:rsid w:val="006B2482"/>
    <w:rsid w:val="006B4C0A"/>
    <w:rsid w:val="006B4D31"/>
    <w:rsid w:val="006B72EB"/>
    <w:rsid w:val="006C091A"/>
    <w:rsid w:val="006C13A1"/>
    <w:rsid w:val="006C3411"/>
    <w:rsid w:val="006C46B3"/>
    <w:rsid w:val="006C7ED5"/>
    <w:rsid w:val="006D1EFA"/>
    <w:rsid w:val="006D6565"/>
    <w:rsid w:val="006E2217"/>
    <w:rsid w:val="006E32FE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33CB"/>
    <w:rsid w:val="00714717"/>
    <w:rsid w:val="0071592B"/>
    <w:rsid w:val="0071602C"/>
    <w:rsid w:val="00717AB3"/>
    <w:rsid w:val="00721E21"/>
    <w:rsid w:val="00725A21"/>
    <w:rsid w:val="007308FD"/>
    <w:rsid w:val="00736E8C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2F1E"/>
    <w:rsid w:val="00763874"/>
    <w:rsid w:val="00764CE3"/>
    <w:rsid w:val="0076585B"/>
    <w:rsid w:val="00770B55"/>
    <w:rsid w:val="00780554"/>
    <w:rsid w:val="00780EA2"/>
    <w:rsid w:val="00780FE6"/>
    <w:rsid w:val="00782420"/>
    <w:rsid w:val="00786A1B"/>
    <w:rsid w:val="007967B2"/>
    <w:rsid w:val="00797083"/>
    <w:rsid w:val="007A21D0"/>
    <w:rsid w:val="007A6D04"/>
    <w:rsid w:val="007B12DA"/>
    <w:rsid w:val="007B34B0"/>
    <w:rsid w:val="007B5FB5"/>
    <w:rsid w:val="007C315B"/>
    <w:rsid w:val="007C4032"/>
    <w:rsid w:val="007C52FA"/>
    <w:rsid w:val="007C58BA"/>
    <w:rsid w:val="007D2011"/>
    <w:rsid w:val="007D27BF"/>
    <w:rsid w:val="007D2FCF"/>
    <w:rsid w:val="007D70B4"/>
    <w:rsid w:val="007E2342"/>
    <w:rsid w:val="007E2560"/>
    <w:rsid w:val="007E269D"/>
    <w:rsid w:val="007E4C7F"/>
    <w:rsid w:val="007E5505"/>
    <w:rsid w:val="007E5AF6"/>
    <w:rsid w:val="007E6797"/>
    <w:rsid w:val="007E68F3"/>
    <w:rsid w:val="007E6C0C"/>
    <w:rsid w:val="007E6C83"/>
    <w:rsid w:val="007E790A"/>
    <w:rsid w:val="007F09DA"/>
    <w:rsid w:val="007F1733"/>
    <w:rsid w:val="007F19EC"/>
    <w:rsid w:val="007F2DDF"/>
    <w:rsid w:val="007F7549"/>
    <w:rsid w:val="007F7A37"/>
    <w:rsid w:val="008008BC"/>
    <w:rsid w:val="00806222"/>
    <w:rsid w:val="00812684"/>
    <w:rsid w:val="00812865"/>
    <w:rsid w:val="00813072"/>
    <w:rsid w:val="008162D7"/>
    <w:rsid w:val="00816F5A"/>
    <w:rsid w:val="00817CA1"/>
    <w:rsid w:val="008226D4"/>
    <w:rsid w:val="008324D8"/>
    <w:rsid w:val="008328A3"/>
    <w:rsid w:val="00834054"/>
    <w:rsid w:val="00837399"/>
    <w:rsid w:val="00840F9B"/>
    <w:rsid w:val="00841331"/>
    <w:rsid w:val="0084199F"/>
    <w:rsid w:val="0084214B"/>
    <w:rsid w:val="008429C0"/>
    <w:rsid w:val="00844DAD"/>
    <w:rsid w:val="00850065"/>
    <w:rsid w:val="0085087F"/>
    <w:rsid w:val="0085142A"/>
    <w:rsid w:val="00852966"/>
    <w:rsid w:val="0085360D"/>
    <w:rsid w:val="00854BAD"/>
    <w:rsid w:val="00855A40"/>
    <w:rsid w:val="008563DA"/>
    <w:rsid w:val="008575DE"/>
    <w:rsid w:val="00861038"/>
    <w:rsid w:val="008617B5"/>
    <w:rsid w:val="008649BD"/>
    <w:rsid w:val="00865236"/>
    <w:rsid w:val="008676A9"/>
    <w:rsid w:val="00867F36"/>
    <w:rsid w:val="0087015B"/>
    <w:rsid w:val="00874E70"/>
    <w:rsid w:val="00880A03"/>
    <w:rsid w:val="00880BFC"/>
    <w:rsid w:val="00881C41"/>
    <w:rsid w:val="00887B08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1A3E"/>
    <w:rsid w:val="008C2211"/>
    <w:rsid w:val="008C227A"/>
    <w:rsid w:val="008C2B75"/>
    <w:rsid w:val="008C568E"/>
    <w:rsid w:val="008C716C"/>
    <w:rsid w:val="008D211B"/>
    <w:rsid w:val="008D3FE9"/>
    <w:rsid w:val="008E168E"/>
    <w:rsid w:val="008E6921"/>
    <w:rsid w:val="008F1004"/>
    <w:rsid w:val="008F3EC4"/>
    <w:rsid w:val="008F43CE"/>
    <w:rsid w:val="008F44CE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30743"/>
    <w:rsid w:val="00931857"/>
    <w:rsid w:val="009362DF"/>
    <w:rsid w:val="00936EC2"/>
    <w:rsid w:val="00936F57"/>
    <w:rsid w:val="00937514"/>
    <w:rsid w:val="00940172"/>
    <w:rsid w:val="009418AA"/>
    <w:rsid w:val="00942710"/>
    <w:rsid w:val="00942C81"/>
    <w:rsid w:val="009505D3"/>
    <w:rsid w:val="00955C84"/>
    <w:rsid w:val="00955FB0"/>
    <w:rsid w:val="00963DC6"/>
    <w:rsid w:val="00970B85"/>
    <w:rsid w:val="00972AA3"/>
    <w:rsid w:val="009739DF"/>
    <w:rsid w:val="00974B5C"/>
    <w:rsid w:val="00977582"/>
    <w:rsid w:val="009813ED"/>
    <w:rsid w:val="00981C9D"/>
    <w:rsid w:val="00984659"/>
    <w:rsid w:val="00986642"/>
    <w:rsid w:val="009878EC"/>
    <w:rsid w:val="009958C7"/>
    <w:rsid w:val="009972F1"/>
    <w:rsid w:val="009979FB"/>
    <w:rsid w:val="009A03C2"/>
    <w:rsid w:val="009A1E6E"/>
    <w:rsid w:val="009A43C0"/>
    <w:rsid w:val="009A561A"/>
    <w:rsid w:val="009A56DD"/>
    <w:rsid w:val="009A56E5"/>
    <w:rsid w:val="009A5F2C"/>
    <w:rsid w:val="009B08DA"/>
    <w:rsid w:val="009B2C17"/>
    <w:rsid w:val="009B3162"/>
    <w:rsid w:val="009B48ED"/>
    <w:rsid w:val="009B7F68"/>
    <w:rsid w:val="009C0CB1"/>
    <w:rsid w:val="009C19B0"/>
    <w:rsid w:val="009C24FA"/>
    <w:rsid w:val="009C7BFB"/>
    <w:rsid w:val="009D2EA2"/>
    <w:rsid w:val="009D3ACD"/>
    <w:rsid w:val="009D65DA"/>
    <w:rsid w:val="009E1A73"/>
    <w:rsid w:val="009E5105"/>
    <w:rsid w:val="009E6639"/>
    <w:rsid w:val="009E75D5"/>
    <w:rsid w:val="009E7C40"/>
    <w:rsid w:val="009F0946"/>
    <w:rsid w:val="009F1D74"/>
    <w:rsid w:val="009F2429"/>
    <w:rsid w:val="009F5E96"/>
    <w:rsid w:val="00A01206"/>
    <w:rsid w:val="00A01644"/>
    <w:rsid w:val="00A01F40"/>
    <w:rsid w:val="00A122B3"/>
    <w:rsid w:val="00A1251A"/>
    <w:rsid w:val="00A151A3"/>
    <w:rsid w:val="00A16915"/>
    <w:rsid w:val="00A174CE"/>
    <w:rsid w:val="00A17E59"/>
    <w:rsid w:val="00A241AE"/>
    <w:rsid w:val="00A247A2"/>
    <w:rsid w:val="00A25BE4"/>
    <w:rsid w:val="00A31854"/>
    <w:rsid w:val="00A31F00"/>
    <w:rsid w:val="00A34787"/>
    <w:rsid w:val="00A3758F"/>
    <w:rsid w:val="00A3779A"/>
    <w:rsid w:val="00A52F62"/>
    <w:rsid w:val="00A57309"/>
    <w:rsid w:val="00A660AC"/>
    <w:rsid w:val="00A7187A"/>
    <w:rsid w:val="00A74388"/>
    <w:rsid w:val="00A7491C"/>
    <w:rsid w:val="00A76D16"/>
    <w:rsid w:val="00A8375F"/>
    <w:rsid w:val="00A84B4B"/>
    <w:rsid w:val="00A864DE"/>
    <w:rsid w:val="00A86CD0"/>
    <w:rsid w:val="00AA0F40"/>
    <w:rsid w:val="00AA2DA9"/>
    <w:rsid w:val="00AA333B"/>
    <w:rsid w:val="00AA3D1B"/>
    <w:rsid w:val="00AA45E8"/>
    <w:rsid w:val="00AA54AE"/>
    <w:rsid w:val="00AB0301"/>
    <w:rsid w:val="00AB1249"/>
    <w:rsid w:val="00AB1B2B"/>
    <w:rsid w:val="00AB2C03"/>
    <w:rsid w:val="00AB5544"/>
    <w:rsid w:val="00AB7D14"/>
    <w:rsid w:val="00AC1340"/>
    <w:rsid w:val="00AC4187"/>
    <w:rsid w:val="00AC4463"/>
    <w:rsid w:val="00AC4D12"/>
    <w:rsid w:val="00AC592F"/>
    <w:rsid w:val="00AD6D96"/>
    <w:rsid w:val="00AE0CE6"/>
    <w:rsid w:val="00AE168C"/>
    <w:rsid w:val="00AE487E"/>
    <w:rsid w:val="00AE5B58"/>
    <w:rsid w:val="00AF0A87"/>
    <w:rsid w:val="00AF3784"/>
    <w:rsid w:val="00AF7FA2"/>
    <w:rsid w:val="00B0664D"/>
    <w:rsid w:val="00B066A8"/>
    <w:rsid w:val="00B07083"/>
    <w:rsid w:val="00B145D3"/>
    <w:rsid w:val="00B16FF3"/>
    <w:rsid w:val="00B21E41"/>
    <w:rsid w:val="00B2302F"/>
    <w:rsid w:val="00B31F31"/>
    <w:rsid w:val="00B324E4"/>
    <w:rsid w:val="00B34FA2"/>
    <w:rsid w:val="00B35106"/>
    <w:rsid w:val="00B4061A"/>
    <w:rsid w:val="00B42669"/>
    <w:rsid w:val="00B433F2"/>
    <w:rsid w:val="00B437EA"/>
    <w:rsid w:val="00B5076F"/>
    <w:rsid w:val="00B52721"/>
    <w:rsid w:val="00B527F5"/>
    <w:rsid w:val="00B571D9"/>
    <w:rsid w:val="00B619EE"/>
    <w:rsid w:val="00B64F08"/>
    <w:rsid w:val="00B66B1E"/>
    <w:rsid w:val="00B72455"/>
    <w:rsid w:val="00B72496"/>
    <w:rsid w:val="00B764BF"/>
    <w:rsid w:val="00B77D0E"/>
    <w:rsid w:val="00B82493"/>
    <w:rsid w:val="00B8257E"/>
    <w:rsid w:val="00B8443B"/>
    <w:rsid w:val="00B96728"/>
    <w:rsid w:val="00B97360"/>
    <w:rsid w:val="00BA04E3"/>
    <w:rsid w:val="00BA14C7"/>
    <w:rsid w:val="00BA4446"/>
    <w:rsid w:val="00BA59C0"/>
    <w:rsid w:val="00BA5DD3"/>
    <w:rsid w:val="00BA713E"/>
    <w:rsid w:val="00BB10BD"/>
    <w:rsid w:val="00BB40E4"/>
    <w:rsid w:val="00BB62A3"/>
    <w:rsid w:val="00BB6F3C"/>
    <w:rsid w:val="00BB74E0"/>
    <w:rsid w:val="00BB78E1"/>
    <w:rsid w:val="00BC1536"/>
    <w:rsid w:val="00BC23D9"/>
    <w:rsid w:val="00BC2E6B"/>
    <w:rsid w:val="00BC4481"/>
    <w:rsid w:val="00BC788F"/>
    <w:rsid w:val="00BD1885"/>
    <w:rsid w:val="00BD1E36"/>
    <w:rsid w:val="00BE246A"/>
    <w:rsid w:val="00BE3506"/>
    <w:rsid w:val="00BE3BC3"/>
    <w:rsid w:val="00BE4C17"/>
    <w:rsid w:val="00BE4C6D"/>
    <w:rsid w:val="00BE7AFA"/>
    <w:rsid w:val="00BF6CEA"/>
    <w:rsid w:val="00BF7E2A"/>
    <w:rsid w:val="00C0343E"/>
    <w:rsid w:val="00C0694D"/>
    <w:rsid w:val="00C07598"/>
    <w:rsid w:val="00C076B7"/>
    <w:rsid w:val="00C34861"/>
    <w:rsid w:val="00C352DC"/>
    <w:rsid w:val="00C3610C"/>
    <w:rsid w:val="00C36664"/>
    <w:rsid w:val="00C36FE6"/>
    <w:rsid w:val="00C37D22"/>
    <w:rsid w:val="00C4051C"/>
    <w:rsid w:val="00C41249"/>
    <w:rsid w:val="00C47C92"/>
    <w:rsid w:val="00C516EA"/>
    <w:rsid w:val="00C736FD"/>
    <w:rsid w:val="00C74496"/>
    <w:rsid w:val="00C75ACE"/>
    <w:rsid w:val="00C80263"/>
    <w:rsid w:val="00C8418E"/>
    <w:rsid w:val="00C8717C"/>
    <w:rsid w:val="00C926F9"/>
    <w:rsid w:val="00C92A0A"/>
    <w:rsid w:val="00C93537"/>
    <w:rsid w:val="00C9487B"/>
    <w:rsid w:val="00CA408C"/>
    <w:rsid w:val="00CA45DC"/>
    <w:rsid w:val="00CA4DE4"/>
    <w:rsid w:val="00CA4E4E"/>
    <w:rsid w:val="00CA5BB4"/>
    <w:rsid w:val="00CB2259"/>
    <w:rsid w:val="00CC0163"/>
    <w:rsid w:val="00CC352D"/>
    <w:rsid w:val="00CC53D3"/>
    <w:rsid w:val="00CC558F"/>
    <w:rsid w:val="00CC7ACA"/>
    <w:rsid w:val="00CD1A33"/>
    <w:rsid w:val="00CD28DF"/>
    <w:rsid w:val="00CD4033"/>
    <w:rsid w:val="00CD4BB9"/>
    <w:rsid w:val="00CD5C0E"/>
    <w:rsid w:val="00CD7191"/>
    <w:rsid w:val="00CE1D60"/>
    <w:rsid w:val="00CE2651"/>
    <w:rsid w:val="00CE5C59"/>
    <w:rsid w:val="00CF135D"/>
    <w:rsid w:val="00CF1EEA"/>
    <w:rsid w:val="00CF2834"/>
    <w:rsid w:val="00CF2E32"/>
    <w:rsid w:val="00CF4B88"/>
    <w:rsid w:val="00CF7B52"/>
    <w:rsid w:val="00D02394"/>
    <w:rsid w:val="00D03D15"/>
    <w:rsid w:val="00D04C33"/>
    <w:rsid w:val="00D06FF5"/>
    <w:rsid w:val="00D14DC1"/>
    <w:rsid w:val="00D1527D"/>
    <w:rsid w:val="00D157B7"/>
    <w:rsid w:val="00D1617D"/>
    <w:rsid w:val="00D17DEB"/>
    <w:rsid w:val="00D20725"/>
    <w:rsid w:val="00D218F1"/>
    <w:rsid w:val="00D255D0"/>
    <w:rsid w:val="00D26803"/>
    <w:rsid w:val="00D26EEE"/>
    <w:rsid w:val="00D31732"/>
    <w:rsid w:val="00D31D13"/>
    <w:rsid w:val="00D33409"/>
    <w:rsid w:val="00D34BF3"/>
    <w:rsid w:val="00D3603F"/>
    <w:rsid w:val="00D4062D"/>
    <w:rsid w:val="00D40C57"/>
    <w:rsid w:val="00D40F72"/>
    <w:rsid w:val="00D41542"/>
    <w:rsid w:val="00D45C64"/>
    <w:rsid w:val="00D46666"/>
    <w:rsid w:val="00D47AAD"/>
    <w:rsid w:val="00D51804"/>
    <w:rsid w:val="00D518DE"/>
    <w:rsid w:val="00D53DFE"/>
    <w:rsid w:val="00D56766"/>
    <w:rsid w:val="00D6788D"/>
    <w:rsid w:val="00D7039A"/>
    <w:rsid w:val="00D717EE"/>
    <w:rsid w:val="00D74FBC"/>
    <w:rsid w:val="00D75320"/>
    <w:rsid w:val="00D75611"/>
    <w:rsid w:val="00D75B95"/>
    <w:rsid w:val="00D80717"/>
    <w:rsid w:val="00D8277C"/>
    <w:rsid w:val="00D82C39"/>
    <w:rsid w:val="00D8403F"/>
    <w:rsid w:val="00D87A34"/>
    <w:rsid w:val="00D91593"/>
    <w:rsid w:val="00D9210E"/>
    <w:rsid w:val="00D9224E"/>
    <w:rsid w:val="00D934DA"/>
    <w:rsid w:val="00D93A2C"/>
    <w:rsid w:val="00D94A06"/>
    <w:rsid w:val="00D95923"/>
    <w:rsid w:val="00D95CD8"/>
    <w:rsid w:val="00D97A80"/>
    <w:rsid w:val="00DA0E97"/>
    <w:rsid w:val="00DA4160"/>
    <w:rsid w:val="00DB559B"/>
    <w:rsid w:val="00DB7BAC"/>
    <w:rsid w:val="00DC5E71"/>
    <w:rsid w:val="00DD1AE0"/>
    <w:rsid w:val="00DD2081"/>
    <w:rsid w:val="00DD2954"/>
    <w:rsid w:val="00DD513C"/>
    <w:rsid w:val="00DD618F"/>
    <w:rsid w:val="00DD72EE"/>
    <w:rsid w:val="00DE081E"/>
    <w:rsid w:val="00DE1409"/>
    <w:rsid w:val="00DE1D9C"/>
    <w:rsid w:val="00DE4A43"/>
    <w:rsid w:val="00DE7852"/>
    <w:rsid w:val="00DF093B"/>
    <w:rsid w:val="00DF1486"/>
    <w:rsid w:val="00DF1C74"/>
    <w:rsid w:val="00DF335F"/>
    <w:rsid w:val="00DF4C6F"/>
    <w:rsid w:val="00DF60D0"/>
    <w:rsid w:val="00E04AAC"/>
    <w:rsid w:val="00E07CC8"/>
    <w:rsid w:val="00E126E7"/>
    <w:rsid w:val="00E12B16"/>
    <w:rsid w:val="00E16CAC"/>
    <w:rsid w:val="00E212C0"/>
    <w:rsid w:val="00E2164F"/>
    <w:rsid w:val="00E230F3"/>
    <w:rsid w:val="00E25B75"/>
    <w:rsid w:val="00E30D69"/>
    <w:rsid w:val="00E31742"/>
    <w:rsid w:val="00E37379"/>
    <w:rsid w:val="00E3768A"/>
    <w:rsid w:val="00E452AE"/>
    <w:rsid w:val="00E50C49"/>
    <w:rsid w:val="00E5434E"/>
    <w:rsid w:val="00E55F0C"/>
    <w:rsid w:val="00E57C3E"/>
    <w:rsid w:val="00E6212B"/>
    <w:rsid w:val="00E6540A"/>
    <w:rsid w:val="00E71237"/>
    <w:rsid w:val="00E74671"/>
    <w:rsid w:val="00E747EC"/>
    <w:rsid w:val="00E75E42"/>
    <w:rsid w:val="00E772B5"/>
    <w:rsid w:val="00E77AB4"/>
    <w:rsid w:val="00E82D54"/>
    <w:rsid w:val="00E83E74"/>
    <w:rsid w:val="00E847AE"/>
    <w:rsid w:val="00E86709"/>
    <w:rsid w:val="00E87C08"/>
    <w:rsid w:val="00E92045"/>
    <w:rsid w:val="00E92253"/>
    <w:rsid w:val="00E92EA2"/>
    <w:rsid w:val="00E9672D"/>
    <w:rsid w:val="00E97483"/>
    <w:rsid w:val="00EA0AC1"/>
    <w:rsid w:val="00EA128E"/>
    <w:rsid w:val="00EA1C68"/>
    <w:rsid w:val="00EA311D"/>
    <w:rsid w:val="00EA43A7"/>
    <w:rsid w:val="00EA4E52"/>
    <w:rsid w:val="00EA5EB2"/>
    <w:rsid w:val="00EA6AC7"/>
    <w:rsid w:val="00EA72A6"/>
    <w:rsid w:val="00EB18E5"/>
    <w:rsid w:val="00EB5407"/>
    <w:rsid w:val="00EB5998"/>
    <w:rsid w:val="00EC15B6"/>
    <w:rsid w:val="00EC3221"/>
    <w:rsid w:val="00ED1A44"/>
    <w:rsid w:val="00ED1E07"/>
    <w:rsid w:val="00ED7F0D"/>
    <w:rsid w:val="00EE0D63"/>
    <w:rsid w:val="00EF1C77"/>
    <w:rsid w:val="00F02943"/>
    <w:rsid w:val="00F214A5"/>
    <w:rsid w:val="00F216DC"/>
    <w:rsid w:val="00F22E77"/>
    <w:rsid w:val="00F23092"/>
    <w:rsid w:val="00F233FF"/>
    <w:rsid w:val="00F23D49"/>
    <w:rsid w:val="00F27394"/>
    <w:rsid w:val="00F27591"/>
    <w:rsid w:val="00F413F8"/>
    <w:rsid w:val="00F42504"/>
    <w:rsid w:val="00F51211"/>
    <w:rsid w:val="00F51F56"/>
    <w:rsid w:val="00F6161B"/>
    <w:rsid w:val="00F61EA7"/>
    <w:rsid w:val="00F6588D"/>
    <w:rsid w:val="00F66782"/>
    <w:rsid w:val="00F703A3"/>
    <w:rsid w:val="00F73992"/>
    <w:rsid w:val="00F741D4"/>
    <w:rsid w:val="00F74994"/>
    <w:rsid w:val="00F75F13"/>
    <w:rsid w:val="00F76829"/>
    <w:rsid w:val="00F77D5F"/>
    <w:rsid w:val="00F8559F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B106C"/>
    <w:rsid w:val="00FC134F"/>
    <w:rsid w:val="00FC1511"/>
    <w:rsid w:val="00FC295F"/>
    <w:rsid w:val="00FC384F"/>
    <w:rsid w:val="00FC5436"/>
    <w:rsid w:val="00FC5BD3"/>
    <w:rsid w:val="00FD02D6"/>
    <w:rsid w:val="00FD0A8F"/>
    <w:rsid w:val="00FD0ED0"/>
    <w:rsid w:val="00FD15B9"/>
    <w:rsid w:val="00FD15C3"/>
    <w:rsid w:val="00FD234A"/>
    <w:rsid w:val="00FD3600"/>
    <w:rsid w:val="00FD4BE7"/>
    <w:rsid w:val="00FD4F74"/>
    <w:rsid w:val="00FD5561"/>
    <w:rsid w:val="00FE0C7D"/>
    <w:rsid w:val="00FE0FF3"/>
    <w:rsid w:val="00FE2F15"/>
    <w:rsid w:val="00FE5B46"/>
    <w:rsid w:val="00FF0EC2"/>
    <w:rsid w:val="00FF49C8"/>
    <w:rsid w:val="00FF68CA"/>
    <w:rsid w:val="00FF705A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994"/>
    <w:rPr>
      <w:rFonts w:ascii="Times New Roman" w:eastAsia="Times New Roman" w:hAnsi="Times New Roman"/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Header">
    <w:name w:val="header"/>
    <w:basedOn w:val="Normal"/>
    <w:link w:val="HeaderChar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rsid w:val="00F7499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74994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F74994"/>
    <w:pPr>
      <w:ind w:right="4819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Caption">
    <w:name w:val="caption"/>
    <w:basedOn w:val="Normal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Footer">
    <w:name w:val="footer"/>
    <w:basedOn w:val="Normal"/>
    <w:link w:val="FooterChar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Normal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">
    <w:name w:val="Безупречность"/>
    <w:basedOn w:val="Normal"/>
    <w:uiPriority w:val="99"/>
    <w:rsid w:val="00D75320"/>
    <w:pPr>
      <w:spacing w:after="120" w:line="360" w:lineRule="auto"/>
      <w:ind w:firstLine="709"/>
      <w:jc w:val="both"/>
    </w:pPr>
    <w:rPr>
      <w:rFonts w:eastAsia="Calibri"/>
      <w:sz w:val="24"/>
    </w:rPr>
  </w:style>
  <w:style w:type="paragraph" w:styleId="BodyText">
    <w:name w:val="Body Text"/>
    <w:basedOn w:val="Normal"/>
    <w:link w:val="BodyTextChar"/>
    <w:uiPriority w:val="99"/>
    <w:rsid w:val="00FC1511"/>
    <w:pPr>
      <w:widowControl w:val="0"/>
      <w:autoSpaceDE w:val="0"/>
      <w:autoSpaceDN w:val="0"/>
      <w:spacing w:after="120"/>
    </w:pPr>
    <w:rPr>
      <w:rFonts w:ascii="Arial" w:eastAsia="Calibri" w:hAnsi="Arial" w:cs="Arial"/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6EEE"/>
    <w:rPr>
      <w:rFonts w:ascii="Times New Roman" w:hAnsi="Times New Roman" w:cs="Times New Roman"/>
      <w:sz w:val="20"/>
      <w:szCs w:val="20"/>
      <w:lang w:val="uk-UA"/>
    </w:rPr>
  </w:style>
  <w:style w:type="paragraph" w:customStyle="1" w:styleId="1">
    <w:name w:val="Текст1"/>
    <w:basedOn w:val="Normal"/>
    <w:uiPriority w:val="99"/>
    <w:rsid w:val="00FC1511"/>
    <w:pPr>
      <w:suppressAutoHyphens/>
    </w:pPr>
    <w:rPr>
      <w:rFonts w:ascii="Courier New" w:eastAsia="Calibri" w:hAnsi="Courier New" w:cs="Courier New"/>
      <w:lang w:eastAsia="ar-SA"/>
    </w:rPr>
  </w:style>
  <w:style w:type="paragraph" w:styleId="PlainText">
    <w:name w:val="Plain Text"/>
    <w:basedOn w:val="Normal"/>
    <w:link w:val="PlainTextChar"/>
    <w:uiPriority w:val="99"/>
    <w:rsid w:val="00FC1511"/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26EEE"/>
    <w:rPr>
      <w:rFonts w:ascii="Courier New" w:hAnsi="Courier New" w:cs="Courier New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1344</TotalTime>
  <Pages>2</Pages>
  <Words>379</Words>
  <Characters>2164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Microsoft Office</cp:lastModifiedBy>
  <cp:revision>70</cp:revision>
  <cp:lastPrinted>2025-05-12T08:09:00Z</cp:lastPrinted>
  <dcterms:created xsi:type="dcterms:W3CDTF">2023-01-09T11:40:00Z</dcterms:created>
  <dcterms:modified xsi:type="dcterms:W3CDTF">2025-05-12T08:52:00Z</dcterms:modified>
</cp:coreProperties>
</file>